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0D83A" w14:textId="77777777" w:rsidR="00C5405B" w:rsidRPr="00C5405B" w:rsidRDefault="00C5405B" w:rsidP="00C5405B">
      <w:pPr>
        <w:spacing w:after="0" w:line="240" w:lineRule="auto"/>
        <w:rPr>
          <w:b/>
          <w:color w:val="365F91" w:themeColor="accent1" w:themeShade="BF"/>
          <w:sz w:val="16"/>
          <w:szCs w:val="16"/>
        </w:rPr>
      </w:pPr>
      <w:r>
        <w:rPr>
          <w:b/>
          <w:noProof/>
          <w:color w:val="365F91" w:themeColor="accent1" w:themeShade="BF"/>
          <w:sz w:val="16"/>
          <w:szCs w:val="1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A13E8" wp14:editId="070A83DA">
            <wp:simplePos x="0" y="0"/>
            <wp:positionH relativeFrom="column">
              <wp:posOffset>-28575</wp:posOffset>
            </wp:positionH>
            <wp:positionV relativeFrom="paragraph">
              <wp:posOffset>2540</wp:posOffset>
            </wp:positionV>
            <wp:extent cx="1425575" cy="1114425"/>
            <wp:effectExtent l="19050" t="0" r="3175" b="0"/>
            <wp:wrapSquare wrapText="bothSides"/>
            <wp:docPr id="1" name="Picture 0" descr="bondi-beach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di-beach 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414AA" w14:textId="77777777" w:rsidR="00633434" w:rsidRPr="00C5405B" w:rsidRDefault="00A95803" w:rsidP="00C5405B">
      <w:pPr>
        <w:tabs>
          <w:tab w:val="left" w:pos="0"/>
          <w:tab w:val="left" w:pos="284"/>
        </w:tabs>
        <w:spacing w:after="0" w:line="240" w:lineRule="auto"/>
        <w:rPr>
          <w:b/>
          <w:color w:val="365F91" w:themeColor="accent1" w:themeShade="BF"/>
          <w:sz w:val="48"/>
          <w:szCs w:val="48"/>
        </w:rPr>
      </w:pPr>
      <w:r w:rsidRPr="00C5405B">
        <w:rPr>
          <w:b/>
          <w:color w:val="365F91" w:themeColor="accent1" w:themeShade="BF"/>
          <w:sz w:val="48"/>
          <w:szCs w:val="48"/>
        </w:rPr>
        <w:t>BONDI BEACH PUBLIC SCHOOL</w:t>
      </w:r>
    </w:p>
    <w:p w14:paraId="4D69B7AA" w14:textId="77777777" w:rsidR="00A95803" w:rsidRPr="00C5405B" w:rsidRDefault="00C5405B" w:rsidP="00C5405B">
      <w:pPr>
        <w:tabs>
          <w:tab w:val="left" w:pos="284"/>
          <w:tab w:val="left" w:pos="709"/>
        </w:tabs>
        <w:spacing w:after="0" w:line="240" w:lineRule="auto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 </w:t>
      </w:r>
      <w:r w:rsidR="00A95803" w:rsidRPr="00C5405B">
        <w:rPr>
          <w:color w:val="365F91" w:themeColor="accent1" w:themeShade="BF"/>
          <w:sz w:val="24"/>
          <w:szCs w:val="24"/>
        </w:rPr>
        <w:t xml:space="preserve">Campbell Parade Bondi Beach NSW 2026  </w:t>
      </w:r>
      <w:r w:rsidR="00A95803" w:rsidRPr="00C5405B">
        <w:rPr>
          <w:color w:val="365F91" w:themeColor="accent1" w:themeShade="BF"/>
          <w:sz w:val="24"/>
          <w:szCs w:val="24"/>
        </w:rPr>
        <w:sym w:font="Webdings" w:char="F07C"/>
      </w:r>
      <w:r w:rsidR="00A95803" w:rsidRPr="00C5405B">
        <w:rPr>
          <w:color w:val="365F91" w:themeColor="accent1" w:themeShade="BF"/>
          <w:sz w:val="24"/>
          <w:szCs w:val="24"/>
        </w:rPr>
        <w:t xml:space="preserve"> Tel: 9130 2116 ∞</w:t>
      </w:r>
      <w:r>
        <w:rPr>
          <w:color w:val="365F91" w:themeColor="accent1" w:themeShade="BF"/>
          <w:sz w:val="24"/>
          <w:szCs w:val="24"/>
        </w:rPr>
        <w:t xml:space="preserve"> </w:t>
      </w:r>
      <w:r w:rsidR="00A95803" w:rsidRPr="00C5405B">
        <w:rPr>
          <w:color w:val="365F91" w:themeColor="accent1" w:themeShade="BF"/>
          <w:sz w:val="24"/>
          <w:szCs w:val="24"/>
        </w:rPr>
        <w:t>9130</w:t>
      </w:r>
      <w:r w:rsidR="00940273">
        <w:rPr>
          <w:color w:val="365F91" w:themeColor="accent1" w:themeShade="BF"/>
          <w:sz w:val="24"/>
          <w:szCs w:val="24"/>
        </w:rPr>
        <w:t xml:space="preserve"> </w:t>
      </w:r>
      <w:r w:rsidR="00A95803" w:rsidRPr="00C5405B">
        <w:rPr>
          <w:color w:val="365F91" w:themeColor="accent1" w:themeShade="BF"/>
          <w:sz w:val="24"/>
          <w:szCs w:val="24"/>
        </w:rPr>
        <w:t>6170</w:t>
      </w:r>
    </w:p>
    <w:p w14:paraId="6BB7E2FA" w14:textId="77777777" w:rsidR="00A95803" w:rsidRDefault="00C5405B" w:rsidP="00C5405B">
      <w:pPr>
        <w:tabs>
          <w:tab w:val="left" w:pos="709"/>
        </w:tabs>
        <w:spacing w:after="0" w:line="240" w:lineRule="auto"/>
        <w:rPr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 xml:space="preserve"> </w:t>
      </w:r>
      <w:r w:rsidR="00A95803" w:rsidRPr="00C5405B">
        <w:rPr>
          <w:b/>
          <w:color w:val="365F91" w:themeColor="accent1" w:themeShade="BF"/>
          <w:sz w:val="24"/>
          <w:szCs w:val="24"/>
        </w:rPr>
        <w:t>Fax:</w:t>
      </w:r>
      <w:r w:rsidR="00A95803" w:rsidRPr="00C5405B">
        <w:rPr>
          <w:color w:val="365F91" w:themeColor="accent1" w:themeShade="BF"/>
          <w:sz w:val="24"/>
          <w:szCs w:val="24"/>
        </w:rPr>
        <w:t xml:space="preserve"> 9130 3932  </w:t>
      </w:r>
      <w:r w:rsidR="00A95803" w:rsidRPr="00C5405B">
        <w:rPr>
          <w:color w:val="365F91" w:themeColor="accent1" w:themeShade="BF"/>
          <w:sz w:val="24"/>
          <w:szCs w:val="24"/>
        </w:rPr>
        <w:sym w:font="Webdings" w:char="F07C"/>
      </w:r>
      <w:r w:rsidR="00A95803" w:rsidRPr="00C5405B">
        <w:rPr>
          <w:color w:val="365F91" w:themeColor="accent1" w:themeShade="BF"/>
          <w:sz w:val="24"/>
          <w:szCs w:val="24"/>
        </w:rPr>
        <w:t xml:space="preserve"> </w:t>
      </w:r>
      <w:r w:rsidR="00A95803" w:rsidRPr="00C5405B">
        <w:rPr>
          <w:b/>
          <w:color w:val="365F91" w:themeColor="accent1" w:themeShade="BF"/>
          <w:sz w:val="24"/>
          <w:szCs w:val="24"/>
        </w:rPr>
        <w:t>Email:</w:t>
      </w:r>
      <w:r w:rsidR="00A95803" w:rsidRPr="00C5405B">
        <w:rPr>
          <w:color w:val="365F91" w:themeColor="accent1" w:themeShade="BF"/>
          <w:sz w:val="24"/>
          <w:szCs w:val="24"/>
        </w:rPr>
        <w:t xml:space="preserve"> </w:t>
      </w:r>
      <w:hyperlink r:id="rId8" w:history="1">
        <w:r w:rsidR="009B772C" w:rsidRPr="008C3E01">
          <w:rPr>
            <w:rStyle w:val="Hyperlink"/>
            <w:sz w:val="24"/>
            <w:szCs w:val="24"/>
          </w:rPr>
          <w:t>bondibeach-p.school@det.nsw.edu.au</w:t>
        </w:r>
      </w:hyperlink>
    </w:p>
    <w:p w14:paraId="088B7215" w14:textId="77777777" w:rsidR="000D3C3E" w:rsidRDefault="000D3C3E" w:rsidP="00C5405B">
      <w:pPr>
        <w:tabs>
          <w:tab w:val="left" w:pos="709"/>
        </w:tabs>
        <w:spacing w:after="0" w:line="240" w:lineRule="auto"/>
        <w:rPr>
          <w:color w:val="365F91" w:themeColor="accent1" w:themeShade="BF"/>
          <w:sz w:val="24"/>
          <w:szCs w:val="24"/>
        </w:rPr>
      </w:pPr>
    </w:p>
    <w:p w14:paraId="68A43A69" w14:textId="77777777" w:rsidR="000D3C3E" w:rsidRDefault="00CE3407" w:rsidP="00C5405B">
      <w:pPr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ab/>
      </w:r>
      <w:r>
        <w:rPr>
          <w:color w:val="365F91" w:themeColor="accent1" w:themeShade="BF"/>
          <w:sz w:val="24"/>
          <w:szCs w:val="24"/>
        </w:rPr>
        <w:tab/>
      </w:r>
      <w:r>
        <w:rPr>
          <w:color w:val="365F91" w:themeColor="accent1" w:themeShade="BF"/>
          <w:sz w:val="24"/>
          <w:szCs w:val="24"/>
        </w:rPr>
        <w:tab/>
      </w:r>
      <w:r>
        <w:rPr>
          <w:color w:val="365F91" w:themeColor="accent1" w:themeShade="BF"/>
          <w:sz w:val="24"/>
          <w:szCs w:val="24"/>
        </w:rPr>
        <w:tab/>
      </w:r>
      <w:r>
        <w:rPr>
          <w:color w:val="365F91" w:themeColor="accent1" w:themeShade="BF"/>
          <w:sz w:val="24"/>
          <w:szCs w:val="24"/>
        </w:rPr>
        <w:tab/>
      </w:r>
      <w:r>
        <w:rPr>
          <w:color w:val="365F91" w:themeColor="accent1" w:themeShade="BF"/>
          <w:sz w:val="24"/>
          <w:szCs w:val="24"/>
        </w:rPr>
        <w:tab/>
      </w:r>
      <w:r>
        <w:rPr>
          <w:color w:val="365F91" w:themeColor="accent1" w:themeShade="BF"/>
          <w:sz w:val="24"/>
          <w:szCs w:val="24"/>
        </w:rPr>
        <w:tab/>
      </w:r>
      <w:r>
        <w:rPr>
          <w:color w:val="365F91" w:themeColor="accent1" w:themeShade="BF"/>
          <w:sz w:val="24"/>
          <w:szCs w:val="24"/>
        </w:rPr>
        <w:tab/>
      </w:r>
      <w:r>
        <w:rPr>
          <w:color w:val="365F91" w:themeColor="accent1" w:themeShade="BF"/>
          <w:sz w:val="24"/>
          <w:szCs w:val="24"/>
        </w:rPr>
        <w:tab/>
      </w:r>
    </w:p>
    <w:p w14:paraId="7F61C37B" w14:textId="77777777" w:rsidR="009B772C" w:rsidRDefault="009B772C" w:rsidP="00C5405B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14:paraId="649530C1" w14:textId="77777777" w:rsidR="009B772C" w:rsidRDefault="009B772C" w:rsidP="00C5405B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14:paraId="4A7C4BAE" w14:textId="77777777" w:rsidR="009B772C" w:rsidRPr="00685129" w:rsidRDefault="009B772C" w:rsidP="00C5405B">
      <w:pPr>
        <w:tabs>
          <w:tab w:val="left" w:pos="709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1D703DCF" w14:textId="77777777" w:rsidR="00685129" w:rsidRDefault="00685129" w:rsidP="009B772C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</w:p>
    <w:p w14:paraId="760001BE" w14:textId="77777777" w:rsidR="00685129" w:rsidRDefault="00685129" w:rsidP="009B772C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  <w:r>
        <w:rPr>
          <w:rFonts w:ascii="Century Gothic" w:eastAsia="Times New Roman" w:hAnsi="Century Gothic" w:cs="Times New Roman"/>
          <w:color w:val="000000"/>
          <w:sz w:val="28"/>
          <w:szCs w:val="24"/>
        </w:rPr>
        <w:t>29 April 2017</w:t>
      </w:r>
    </w:p>
    <w:p w14:paraId="794FC42A" w14:textId="77777777" w:rsidR="00685129" w:rsidRDefault="00685129" w:rsidP="009B772C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</w:p>
    <w:p w14:paraId="04258010" w14:textId="77777777" w:rsidR="00CE21D0" w:rsidRDefault="009B772C" w:rsidP="009B772C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>Dear Parents and Carers,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>On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  <w:r w:rsidR="002350F4" w:rsidRPr="005749A8">
        <w:rPr>
          <w:rFonts w:ascii="Century Gothic" w:eastAsia="Times New Roman" w:hAnsi="Century Gothic" w:cs="Times New Roman"/>
          <w:b/>
          <w:sz w:val="28"/>
          <w:szCs w:val="24"/>
        </w:rPr>
        <w:t>Tuesday</w:t>
      </w:r>
      <w:r w:rsidRPr="005749A8">
        <w:rPr>
          <w:rFonts w:ascii="Century Gothic" w:eastAsia="Times New Roman" w:hAnsi="Century Gothic" w:cs="Times New Roman"/>
          <w:b/>
          <w:sz w:val="28"/>
          <w:szCs w:val="24"/>
        </w:rPr>
        <w:t xml:space="preserve"> May </w:t>
      </w:r>
      <w:r w:rsidR="00685129" w:rsidRPr="005749A8">
        <w:rPr>
          <w:rFonts w:ascii="Century Gothic" w:eastAsia="Times New Roman" w:hAnsi="Century Gothic" w:cs="Times New Roman"/>
          <w:b/>
          <w:sz w:val="28"/>
          <w:szCs w:val="24"/>
        </w:rPr>
        <w:t>2</w:t>
      </w:r>
      <w:r w:rsidR="00685129" w:rsidRPr="005749A8">
        <w:rPr>
          <w:rFonts w:ascii="Century Gothic" w:eastAsia="Times New Roman" w:hAnsi="Century Gothic" w:cs="Times New Roman"/>
          <w:b/>
          <w:sz w:val="28"/>
          <w:szCs w:val="24"/>
          <w:vertAlign w:val="superscript"/>
        </w:rPr>
        <w:t>nd</w:t>
      </w:r>
      <w:r w:rsidR="00685129" w:rsidRPr="005749A8">
        <w:rPr>
          <w:rFonts w:ascii="Century Gothic" w:eastAsia="Times New Roman" w:hAnsi="Century Gothic" w:cs="Times New Roman"/>
          <w:b/>
          <w:sz w:val="28"/>
          <w:szCs w:val="24"/>
        </w:rPr>
        <w:t xml:space="preserve"> 2017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(T2W2) 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the K-2 </w:t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>Cross Country</w:t>
      </w:r>
      <w:r w:rsidR="005749A8"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>Fun Run</w:t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will take place on the front grass of the school. 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  <w:t>The main focus of the run is to promote</w:t>
      </w:r>
      <w:r w:rsid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participation and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a </w:t>
      </w:r>
      <w:r w:rsidRPr="00685129">
        <w:rPr>
          <w:rFonts w:ascii="Century Gothic" w:eastAsia="Times New Roman" w:hAnsi="Century Gothic" w:cs="Times New Roman"/>
          <w:b/>
          <w:bCs/>
          <w:color w:val="000000"/>
          <w:sz w:val="28"/>
          <w:szCs w:val="24"/>
        </w:rPr>
        <w:t>fun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experience for all. Students will be </w:t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>running in their individual class groups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. 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  <w:t xml:space="preserve">The run will start for Year 1 and Year 2 at </w:t>
      </w:r>
      <w:r w:rsidRPr="00685129">
        <w:rPr>
          <w:rFonts w:ascii="Century Gothic" w:eastAsia="Times New Roman" w:hAnsi="Century Gothic" w:cs="Times New Roman"/>
          <w:b/>
          <w:color w:val="000000"/>
          <w:sz w:val="28"/>
          <w:szCs w:val="24"/>
        </w:rPr>
        <w:t xml:space="preserve">11:30am 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and for Kindergarten at </w:t>
      </w:r>
      <w:r w:rsidRPr="00685129">
        <w:rPr>
          <w:rFonts w:ascii="Century Gothic" w:eastAsia="Times New Roman" w:hAnsi="Century Gothic" w:cs="Times New Roman"/>
          <w:b/>
          <w:color w:val="000000"/>
          <w:sz w:val="28"/>
          <w:szCs w:val="24"/>
        </w:rPr>
        <w:t>12:30pm.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</w:p>
    <w:p w14:paraId="2DAEA295" w14:textId="37572E42" w:rsidR="009B772C" w:rsidRPr="00685129" w:rsidRDefault="009B772C" w:rsidP="009B772C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  <w:t xml:space="preserve">Students will need to wear their school </w:t>
      </w:r>
      <w:r w:rsid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hat, 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>sport</w:t>
      </w:r>
      <w:r w:rsidR="00685129">
        <w:rPr>
          <w:rFonts w:ascii="Century Gothic" w:eastAsia="Times New Roman" w:hAnsi="Century Gothic" w:cs="Times New Roman"/>
          <w:color w:val="000000"/>
          <w:sz w:val="28"/>
          <w:szCs w:val="24"/>
        </w:rPr>
        <w:t>s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uniform</w:t>
      </w:r>
      <w:r w:rsid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>and running shoes.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  <w:t>Parents and c</w:t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>arers are welcome to attend.</w:t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br/>
      </w:r>
    </w:p>
    <w:p w14:paraId="1F9FED85" w14:textId="77777777" w:rsidR="009B772C" w:rsidRPr="00685129" w:rsidRDefault="009B772C" w:rsidP="009B772C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</w:p>
    <w:p w14:paraId="5567D46B" w14:textId="77777777" w:rsidR="005749A8" w:rsidRDefault="009B772C" w:rsidP="00685129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br/>
        <w:t>Rhys George</w:t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Sophia </w:t>
      </w:r>
      <w:proofErr w:type="spellStart"/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>Endersbee</w:t>
      </w:r>
      <w:proofErr w:type="spellEnd"/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  <w:proofErr w:type="spellStart"/>
      <w:r w:rsidR="00685129">
        <w:rPr>
          <w:rFonts w:ascii="Century Gothic" w:eastAsia="Times New Roman" w:hAnsi="Century Gothic" w:cs="Times New Roman"/>
          <w:color w:val="000000"/>
          <w:sz w:val="28"/>
          <w:szCs w:val="24"/>
        </w:rPr>
        <w:t>Deirbh</w:t>
      </w:r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>le</w:t>
      </w:r>
      <w:proofErr w:type="spellEnd"/>
      <w:r w:rsidR="005749A8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Mannion</w:t>
      </w:r>
    </w:p>
    <w:p w14:paraId="0B4CE331" w14:textId="77777777" w:rsidR="005749A8" w:rsidRDefault="005749A8" w:rsidP="00685129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  <w:r>
        <w:rPr>
          <w:rFonts w:ascii="Century Gothic" w:eastAsia="Times New Roman" w:hAnsi="Century Gothic" w:cs="Times New Roman"/>
          <w:color w:val="000000"/>
          <w:sz w:val="28"/>
          <w:szCs w:val="24"/>
        </w:rPr>
        <w:t>K-2 Fun Run Co-ordinators</w:t>
      </w:r>
      <w:r w:rsidR="009B772C"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                                            </w:t>
      </w:r>
      <w:r w:rsid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             </w:t>
      </w:r>
      <w:r w:rsidR="009B772C"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</w:p>
    <w:p w14:paraId="6C669EE9" w14:textId="77777777" w:rsidR="005749A8" w:rsidRDefault="005749A8" w:rsidP="00685129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  <w:bookmarkStart w:id="0" w:name="_GoBack"/>
      <w:bookmarkEnd w:id="0"/>
    </w:p>
    <w:p w14:paraId="37EB33A0" w14:textId="77777777" w:rsidR="005749A8" w:rsidRDefault="005749A8" w:rsidP="00685129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</w:p>
    <w:p w14:paraId="55285904" w14:textId="77777777" w:rsidR="005749A8" w:rsidRDefault="005749A8" w:rsidP="00685129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  <w:r>
        <w:rPr>
          <w:rFonts w:ascii="Century Gothic" w:eastAsia="Times New Roman" w:hAnsi="Century Gothic" w:cs="Times New Roman"/>
          <w:color w:val="000000"/>
          <w:sz w:val="28"/>
          <w:szCs w:val="24"/>
        </w:rPr>
        <w:t>Deborah Evans</w:t>
      </w:r>
      <w:r w:rsidRPr="00685129">
        <w:rPr>
          <w:rFonts w:ascii="Century Gothic" w:eastAsia="Times New Roman" w:hAnsi="Century Gothic" w:cs="Times New Roman"/>
          <w:color w:val="000000"/>
          <w:sz w:val="28"/>
          <w:szCs w:val="24"/>
        </w:rPr>
        <w:t xml:space="preserve"> </w:t>
      </w:r>
    </w:p>
    <w:p w14:paraId="07EBCAC5" w14:textId="77777777" w:rsidR="009B772C" w:rsidRPr="00685129" w:rsidRDefault="00685129" w:rsidP="00685129">
      <w:pPr>
        <w:spacing w:after="16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</w:rPr>
      </w:pPr>
      <w:r>
        <w:rPr>
          <w:rFonts w:ascii="Century Gothic" w:eastAsia="Times New Roman" w:hAnsi="Century Gothic" w:cs="Times New Roman"/>
          <w:color w:val="000000"/>
          <w:sz w:val="28"/>
          <w:szCs w:val="24"/>
        </w:rPr>
        <w:t>Principal</w:t>
      </w:r>
    </w:p>
    <w:p w14:paraId="7BCE92A6" w14:textId="77777777" w:rsidR="009B772C" w:rsidRPr="00CE3407" w:rsidRDefault="009B772C" w:rsidP="00C5405B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14:paraId="3EDCD527" w14:textId="77777777" w:rsidR="000D3C3E" w:rsidRDefault="000D3C3E" w:rsidP="00C5405B">
      <w:pPr>
        <w:tabs>
          <w:tab w:val="left" w:pos="709"/>
        </w:tabs>
        <w:spacing w:after="0" w:line="240" w:lineRule="auto"/>
        <w:rPr>
          <w:color w:val="365F91" w:themeColor="accent1" w:themeShade="BF"/>
          <w:sz w:val="24"/>
          <w:szCs w:val="24"/>
        </w:rPr>
      </w:pPr>
    </w:p>
    <w:sectPr w:rsidR="000D3C3E" w:rsidSect="00CE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765"/>
    <w:multiLevelType w:val="hybridMultilevel"/>
    <w:tmpl w:val="91F27CE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67F35"/>
    <w:multiLevelType w:val="hybridMultilevel"/>
    <w:tmpl w:val="BED233DC"/>
    <w:lvl w:ilvl="0" w:tplc="2B98CA5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4C6556"/>
    <w:multiLevelType w:val="hybridMultilevel"/>
    <w:tmpl w:val="227438C2"/>
    <w:lvl w:ilvl="0" w:tplc="2332A826">
      <w:start w:val="1"/>
      <w:numFmt w:val="bullet"/>
      <w:lvlText w:val="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2C"/>
    <w:rsid w:val="000D3C3E"/>
    <w:rsid w:val="00150351"/>
    <w:rsid w:val="002318BD"/>
    <w:rsid w:val="002350F4"/>
    <w:rsid w:val="005749A8"/>
    <w:rsid w:val="00633434"/>
    <w:rsid w:val="00685129"/>
    <w:rsid w:val="00924737"/>
    <w:rsid w:val="00940273"/>
    <w:rsid w:val="009B772C"/>
    <w:rsid w:val="00A95803"/>
    <w:rsid w:val="00C5405B"/>
    <w:rsid w:val="00CE21D0"/>
    <w:rsid w:val="00CE3407"/>
    <w:rsid w:val="00DA1255"/>
    <w:rsid w:val="00E0081C"/>
    <w:rsid w:val="00E62968"/>
    <w:rsid w:val="00E677F8"/>
    <w:rsid w:val="00E85A34"/>
    <w:rsid w:val="00F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D2E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tiff"/><Relationship Id="rId8" Type="http://schemas.openxmlformats.org/officeDocument/2006/relationships/hyperlink" Target="mailto:bondibeach-p.school@det.nsw.edu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acher\Letterhead\BBPS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D7BD-56E5-4746-8B78-B08DD972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\Teacher\Letterhead\BBPSletterhead.dotx</Template>
  <TotalTime>6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Morgan</dc:creator>
  <cp:lastModifiedBy>Debbie Evans</cp:lastModifiedBy>
  <cp:revision>4</cp:revision>
  <cp:lastPrinted>2015-05-05T04:29:00Z</cp:lastPrinted>
  <dcterms:created xsi:type="dcterms:W3CDTF">2017-04-21T01:56:00Z</dcterms:created>
  <dcterms:modified xsi:type="dcterms:W3CDTF">2017-04-21T01:57:00Z</dcterms:modified>
</cp:coreProperties>
</file>